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26" w:rsidRDefault="008D2F95">
      <w:r>
        <w:rPr>
          <w:noProof/>
          <w:lang w:eastAsia="it-IT"/>
        </w:rPr>
        <w:drawing>
          <wp:inline distT="0" distB="0" distL="0" distR="0">
            <wp:extent cx="6120134" cy="1517017"/>
            <wp:effectExtent l="0" t="0" r="0" b="6983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5170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2226" w:rsidRDefault="008D2F95">
      <w:pPr>
        <w:pBdr>
          <w:bottom w:val="single" w:sz="12" w:space="1" w:color="000000"/>
        </w:pBdr>
        <w:tabs>
          <w:tab w:val="left" w:pos="2978"/>
        </w:tabs>
        <w:spacing w:line="240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n 49072/2021</w:t>
      </w:r>
    </w:p>
    <w:p w:rsidR="008A2226" w:rsidRDefault="008D2F95">
      <w:pPr>
        <w:pBdr>
          <w:bottom w:val="single" w:sz="12" w:space="1" w:color="000000"/>
        </w:pBdr>
        <w:tabs>
          <w:tab w:val="left" w:pos="2978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</w:t>
      </w:r>
      <w:r w:rsidR="007373C4">
        <w:rPr>
          <w:sz w:val="20"/>
          <w:szCs w:val="20"/>
        </w:rPr>
        <w:t>OC SISTEMI INFORMATIVI AZIENDALI</w:t>
      </w:r>
    </w:p>
    <w:p w:rsidR="008A2226" w:rsidRDefault="008D2F95">
      <w:pPr>
        <w:tabs>
          <w:tab w:val="left" w:pos="2978"/>
          <w:tab w:val="left" w:pos="3393"/>
        </w:tabs>
        <w:spacing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AVVISO VOLONTARIO PER LA TRASPARENZA EX ANTE</w:t>
      </w:r>
    </w:p>
    <w:p w:rsidR="008A2226" w:rsidRDefault="008A2226">
      <w:pPr>
        <w:tabs>
          <w:tab w:val="left" w:pos="2978"/>
          <w:tab w:val="left" w:pos="3393"/>
        </w:tabs>
        <w:spacing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8A2226" w:rsidRDefault="008D2F95">
      <w:pPr>
        <w:tabs>
          <w:tab w:val="left" w:pos="2978"/>
        </w:tabs>
        <w:spacing w:line="240" w:lineRule="auto"/>
        <w:jc w:val="both"/>
      </w:pPr>
      <w:r>
        <w:t xml:space="preserve">Indagine preliminare di mercato e avviso volontario per la trasparenza ex ante per </w:t>
      </w:r>
      <w:r>
        <w:t xml:space="preserve">verificare l’effettiva esistenza sul mercato di un operatore in grado di fornire il servizio </w:t>
      </w:r>
      <w:proofErr w:type="gramStart"/>
      <w:r>
        <w:t xml:space="preserve">di </w:t>
      </w:r>
      <w:proofErr w:type="gramEnd"/>
      <w:r>
        <w:t>integrazione tra CUP Aziendale e Portale della Regione Calabria dei pagamenti per i cittadini verso le Pubbliche Amministrazioni “MY PAY”.</w:t>
      </w:r>
    </w:p>
    <w:p w:rsidR="008A2226" w:rsidRDefault="008D2F95">
      <w:pPr>
        <w:tabs>
          <w:tab w:val="left" w:pos="2978"/>
        </w:tabs>
        <w:jc w:val="both"/>
      </w:pPr>
      <w:r>
        <w:rPr>
          <w:b/>
        </w:rPr>
        <w:t>Oggetto del servizio</w:t>
      </w:r>
      <w:r>
        <w:t>:</w:t>
      </w:r>
      <w:r>
        <w:t xml:space="preserve"> integrazione tra sistema CUP e Sistema MY PAY della Regione Calabria A corpo,</w:t>
      </w:r>
      <w:proofErr w:type="gramStart"/>
      <w:r>
        <w:t xml:space="preserve">  </w:t>
      </w:r>
      <w:proofErr w:type="gramEnd"/>
      <w:r>
        <w:t>Assistenza e Manutenzione di 12 Mesi per un importo presunto di € 22.000.00 Iva Esclusa</w:t>
      </w: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In base alle analisi condotte dall’ASP di Cosenza, risulta che solo la Società </w:t>
      </w:r>
      <w:proofErr w:type="spellStart"/>
      <w:r>
        <w:t>Engineeri</w:t>
      </w:r>
      <w:r>
        <w:t>ng</w:t>
      </w:r>
      <w:proofErr w:type="spellEnd"/>
      <w:r>
        <w:t xml:space="preserve"> Ingegneria Informatica S.p.A. </w:t>
      </w:r>
      <w:proofErr w:type="gramStart"/>
      <w:r>
        <w:t>P.IVA</w:t>
      </w:r>
      <w:proofErr w:type="gramEnd"/>
      <w:r>
        <w:t xml:space="preserve"> 05724831002  con Sede legare in Roma (RM) in Piazzale dell</w:t>
      </w:r>
      <w:r>
        <w:rPr>
          <w:rFonts w:cs="Calibri"/>
        </w:rPr>
        <w:t>’</w:t>
      </w:r>
      <w:r>
        <w:t xml:space="preserve">Agricoltura,24, Offre i </w:t>
      </w:r>
      <w:proofErr w:type="gramStart"/>
      <w:r>
        <w:t>servizi</w:t>
      </w:r>
      <w:proofErr w:type="gramEnd"/>
      <w:r>
        <w:t xml:space="preserve"> richiesti dalla stazione affidataria.</w:t>
      </w: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L’ASP Di Cosenza, ai sensi dell’art. 63, c. 2,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b), n. 2, del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ss.m</w:t>
      </w:r>
      <w:r>
        <w:t>m.ii</w:t>
      </w:r>
      <w:proofErr w:type="spellEnd"/>
      <w:r>
        <w:t xml:space="preserve">., prima di procedere </w:t>
      </w:r>
      <w:proofErr w:type="gramStart"/>
      <w:r>
        <w:t>all’</w:t>
      </w:r>
      <w:proofErr w:type="gramEnd"/>
      <w:r>
        <w:t xml:space="preserve">affidamento del servizio alla predetta Società </w:t>
      </w:r>
      <w:proofErr w:type="spellStart"/>
      <w:r>
        <w:t>Engineering</w:t>
      </w:r>
      <w:proofErr w:type="spellEnd"/>
      <w:r>
        <w:t xml:space="preserve"> Ingegneria Informatica, in conformità ai principi di trasparenza, </w:t>
      </w:r>
      <w:proofErr w:type="spellStart"/>
      <w:r>
        <w:t>favor</w:t>
      </w:r>
      <w:proofErr w:type="spellEnd"/>
      <w:r>
        <w:t xml:space="preserve"> </w:t>
      </w:r>
      <w:proofErr w:type="spellStart"/>
      <w:r>
        <w:t>partecipationis</w:t>
      </w:r>
      <w:proofErr w:type="spellEnd"/>
      <w:r>
        <w:t xml:space="preserve"> e concorrenza, intende effettuare un’indagine conoscitiva finalizzata all’indiv</w:t>
      </w:r>
      <w:r>
        <w:t>iduazione di ulteriori operatori economici da consultare, oltre a quello individuato in base alle conoscenze in proprio possesso.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Qualora non pervenga alcuna manifestazione </w:t>
      </w:r>
      <w:proofErr w:type="gramStart"/>
      <w:r>
        <w:t xml:space="preserve">di </w:t>
      </w:r>
      <w:proofErr w:type="gramEnd"/>
      <w:r>
        <w:t>interesse - confermandosi, pertanto, la circostanza secondo cui la Società sopr</w:t>
      </w:r>
      <w:r>
        <w:t xml:space="preserve">a indicata costituisca l’unico fornitore del servizio descritto - l’Ente procederà a stipulare, ai sensi dell’art. 63, c. 2,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b), n. 2, del d.lgs. 50/2016, il contratto per l’affidamento del servizio in argomento alla società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Ingeg</w:t>
      </w:r>
      <w:r>
        <w:t>neria Informatica S.p.A.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Si forniscono le seguenti informazioni </w:t>
      </w:r>
      <w:proofErr w:type="gramStart"/>
      <w:r>
        <w:t>afferenti</w:t>
      </w:r>
      <w:proofErr w:type="gramEnd"/>
      <w:r>
        <w:t xml:space="preserve"> al servizio da affidare: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D2F95">
      <w:pPr>
        <w:tabs>
          <w:tab w:val="left" w:pos="2978"/>
        </w:tabs>
        <w:spacing w:after="0"/>
        <w:jc w:val="both"/>
        <w:rPr>
          <w:b/>
          <w:i/>
        </w:rPr>
      </w:pPr>
      <w:r>
        <w:rPr>
          <w:b/>
          <w:i/>
        </w:rPr>
        <w:t>ASSISTENZA E MANUTENZIONE SOFTWARE</w:t>
      </w: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4950"/>
        <w:gridCol w:w="2650"/>
      </w:tblGrid>
      <w:tr w:rsidR="008A2226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Descrizione modulo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Tipologia di servizio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</w:tc>
      </w:tr>
      <w:tr w:rsidR="008A2226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</w:pPr>
            <w:r>
              <w:t>Integrazione tra sistema CUP</w:t>
            </w:r>
            <w:proofErr w:type="gramStart"/>
            <w:r>
              <w:t xml:space="preserve">  </w:t>
            </w:r>
            <w:proofErr w:type="gramEnd"/>
            <w:r>
              <w:t xml:space="preserve">e Sistema MY PAY della Regione </w:t>
            </w:r>
            <w:r>
              <w:t>Calabria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</w:pPr>
            <w:r>
              <w:t>Servizi Professionali</w:t>
            </w: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</w:pP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 xml:space="preserve">Analisi impianto e modello </w:t>
            </w:r>
            <w:proofErr w:type="gramStart"/>
            <w:r>
              <w:t xml:space="preserve">di </w:t>
            </w:r>
            <w:proofErr w:type="gramEnd"/>
            <w:r>
              <w:t>interoperabilità</w:t>
            </w: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 xml:space="preserve">Definizione casi d’uso e predisposizione Archivi di raccolta dati </w:t>
            </w: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 xml:space="preserve">Evoluzioni Software </w:t>
            </w: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 xml:space="preserve">Installazione, configurazione e test flussi </w:t>
            </w:r>
            <w:proofErr w:type="gramStart"/>
            <w:r>
              <w:t xml:space="preserve">di </w:t>
            </w:r>
            <w:proofErr w:type="gramEnd"/>
            <w:r>
              <w:t xml:space="preserve">integrazione </w:t>
            </w: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 xml:space="preserve">Configurazione applicativa </w:t>
            </w:r>
            <w:r>
              <w:t xml:space="preserve">di base </w:t>
            </w:r>
          </w:p>
          <w:p w:rsidR="008A2226" w:rsidRDefault="008D2F95">
            <w:pPr>
              <w:pStyle w:val="Paragrafoelenco"/>
              <w:numPr>
                <w:ilvl w:val="0"/>
                <w:numId w:val="1"/>
              </w:numPr>
              <w:tabs>
                <w:tab w:val="left" w:pos="2978"/>
              </w:tabs>
              <w:spacing w:after="0" w:line="240" w:lineRule="auto"/>
            </w:pPr>
            <w:r>
              <w:t>Test e Collaudo</w:t>
            </w:r>
          </w:p>
          <w:p w:rsidR="008A2226" w:rsidRDefault="008A2226">
            <w:pPr>
              <w:pStyle w:val="Paragrafoelenco"/>
              <w:tabs>
                <w:tab w:val="left" w:pos="2978"/>
              </w:tabs>
              <w:spacing w:after="0" w:line="240" w:lineRule="auto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</w:pPr>
            <w:r>
              <w:t>A corpo</w:t>
            </w:r>
          </w:p>
        </w:tc>
      </w:tr>
      <w:tr w:rsidR="008A2226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both"/>
            </w:pPr>
            <w:r>
              <w:t>Garanzia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</w:pPr>
            <w:r>
              <w:t>Assistenza e Manutenzione Correttiva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226" w:rsidRDefault="008D2F95">
            <w:pPr>
              <w:tabs>
                <w:tab w:val="left" w:pos="2978"/>
              </w:tabs>
              <w:spacing w:after="0" w:line="240" w:lineRule="auto"/>
              <w:jc w:val="center"/>
            </w:pPr>
            <w:r>
              <w:t>12 mesi dal collaudo</w:t>
            </w:r>
          </w:p>
          <w:p w:rsidR="008A2226" w:rsidRDefault="008A2226">
            <w:pPr>
              <w:tabs>
                <w:tab w:val="left" w:pos="2978"/>
              </w:tabs>
              <w:spacing w:after="0" w:line="240" w:lineRule="auto"/>
              <w:jc w:val="center"/>
            </w:pPr>
          </w:p>
        </w:tc>
      </w:tr>
    </w:tbl>
    <w:p w:rsidR="008A2226" w:rsidRDefault="008D2F95">
      <w:pPr>
        <w:tabs>
          <w:tab w:val="left" w:pos="2978"/>
        </w:tabs>
        <w:spacing w:after="0"/>
        <w:jc w:val="both"/>
      </w:pPr>
      <w:r>
        <w:rPr>
          <w:noProof/>
          <w:lang w:eastAsia="it-IT"/>
        </w:rPr>
        <w:lastRenderedPageBreak/>
        <w:drawing>
          <wp:inline distT="0" distB="0" distL="0" distR="0">
            <wp:extent cx="6120134" cy="1517017"/>
            <wp:effectExtent l="0" t="0" r="0" b="6983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5170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2226" w:rsidRDefault="008D2F95">
      <w:pPr>
        <w:tabs>
          <w:tab w:val="left" w:pos="2978"/>
        </w:tabs>
        <w:spacing w:line="240" w:lineRule="auto"/>
      </w:pPr>
      <w:r>
        <w:tab/>
      </w:r>
      <w:r>
        <w:rPr>
          <w:sz w:val="20"/>
          <w:szCs w:val="20"/>
        </w:rPr>
        <w:t>U</w:t>
      </w:r>
      <w:r w:rsidR="007373C4">
        <w:rPr>
          <w:sz w:val="20"/>
          <w:szCs w:val="20"/>
        </w:rPr>
        <w:t>OC SISTEMI INFORMATIVI AZIENDALI</w:t>
      </w:r>
    </w:p>
    <w:p w:rsidR="008A2226" w:rsidRDefault="008D2F95">
      <w:pPr>
        <w:tabs>
          <w:tab w:val="left" w:pos="2978"/>
        </w:tabs>
        <w:spacing w:after="0"/>
        <w:jc w:val="both"/>
      </w:pPr>
      <w:proofErr w:type="gramStart"/>
      <w:r>
        <w:t xml:space="preserve">Si </w:t>
      </w:r>
      <w:proofErr w:type="gramEnd"/>
      <w:r>
        <w:t xml:space="preserve">invitano pertanto eventuali operatori economici interessati a manifestare a questo Ente l'interesse alla </w:t>
      </w:r>
      <w:r>
        <w:t>partecipazione alla procedura per l'affidamento del contratto di fornitura.</w:t>
      </w:r>
    </w:p>
    <w:p w:rsidR="007373C4" w:rsidRDefault="008D2F95">
      <w:pPr>
        <w:tabs>
          <w:tab w:val="left" w:pos="2978"/>
        </w:tabs>
        <w:spacing w:after="0"/>
        <w:jc w:val="both"/>
      </w:pPr>
      <w:proofErr w:type="gramStart"/>
      <w:r>
        <w:t xml:space="preserve">La </w:t>
      </w:r>
      <w:proofErr w:type="gramEnd"/>
      <w:r>
        <w:t xml:space="preserve">eventuale manifestazione di interesse dovrà pervenire entro e non oltre 10 giorni naturali dalla pubblicazione della manifestazione di interesse al seguente indirizzo </w:t>
      </w:r>
      <w:proofErr w:type="spellStart"/>
      <w:r>
        <w:t>pec</w:t>
      </w:r>
      <w:proofErr w:type="spellEnd"/>
      <w:r>
        <w:t xml:space="preserve"> : </w:t>
      </w:r>
    </w:p>
    <w:p w:rsidR="008A2226" w:rsidRDefault="008D2F95">
      <w:pPr>
        <w:tabs>
          <w:tab w:val="left" w:pos="2978"/>
        </w:tabs>
        <w:spacing w:after="0"/>
        <w:jc w:val="both"/>
      </w:pPr>
      <w:hyperlink r:id="rId9" w:history="1">
        <w:r>
          <w:rPr>
            <w:b/>
            <w:u w:val="single"/>
          </w:rPr>
          <w:t>gianfranco.straface@pec.aspcs.gov.it</w:t>
        </w:r>
      </w:hyperlink>
      <w:r>
        <w:t xml:space="preserve"> e riportare quale oggetto il seguente: Indagine preliminare di mercato e avviso volontario per la trasparenza ex ante per verificare l’effettiva esistenza sul mer</w:t>
      </w:r>
      <w:r>
        <w:t>cato di un unico operatore in grado di fornire i programmi di Integrazione tra sistema CUP</w:t>
      </w:r>
      <w:proofErr w:type="gramStart"/>
      <w:r>
        <w:t xml:space="preserve">  </w:t>
      </w:r>
      <w:proofErr w:type="gramEnd"/>
      <w:r>
        <w:t>e Sistema MY PAY della Regione Calabria  a Corpo, Garanzia Assistenza e Manutenzione 12 Mesi.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Le richieste pervenute oltre il succitato termine non </w:t>
      </w:r>
      <w:proofErr w:type="gramStart"/>
      <w:r>
        <w:t>verranno</w:t>
      </w:r>
      <w:proofErr w:type="gramEnd"/>
      <w:r>
        <w:t xml:space="preserve"> tenute</w:t>
      </w:r>
      <w:r>
        <w:t xml:space="preserve"> in considerazione. Nel caso in cui </w:t>
      </w:r>
      <w:proofErr w:type="gramStart"/>
      <w:r>
        <w:t>venga</w:t>
      </w:r>
      <w:proofErr w:type="gramEnd"/>
      <w:r>
        <w:t xml:space="preserve"> confermata la circostanza secondo cui la società sopra indicata costituisca l'unico operatore in grado di svolgere la fornitura descritta, questo Ente intende altresì, manifestare l'intenzione di concludere un cont</w:t>
      </w:r>
      <w:r>
        <w:t xml:space="preserve">ratto, previa negoziazione delle condizioni contrattuali, ai sensi dell'art. 63 comma 2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b) n. 2, con l'operatore economico indicato. Ai sensi dell'art. 13 del d.lgs. 196/2003 e </w:t>
      </w:r>
      <w:proofErr w:type="spellStart"/>
      <w:proofErr w:type="gramStart"/>
      <w:r>
        <w:t>s.m.i.</w:t>
      </w:r>
      <w:proofErr w:type="spellEnd"/>
      <w:proofErr w:type="gramEnd"/>
      <w:r>
        <w:t xml:space="preserve">, si informa che i dati raccolti saranno utilizzati esclusivamente </w:t>
      </w:r>
      <w:r>
        <w:t xml:space="preserve">per le finalità connesse alla gestione della procedura in oggetto, anche con l'ausilio di mezzi informatici. L'invio della manifestazione </w:t>
      </w:r>
      <w:proofErr w:type="gramStart"/>
      <w:r>
        <w:t xml:space="preserve">di </w:t>
      </w:r>
      <w:proofErr w:type="gramEnd"/>
      <w:r>
        <w:t xml:space="preserve">interesse presuppone l'esplicita autorizzazione al trattamento dei dati e la piena accettazione delle disposizioni </w:t>
      </w:r>
      <w:r>
        <w:t>del presente avviso.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D2F95">
      <w:pPr>
        <w:tabs>
          <w:tab w:val="left" w:pos="2978"/>
        </w:tabs>
        <w:spacing w:after="0"/>
        <w:jc w:val="both"/>
      </w:pPr>
      <w:r>
        <w:t>L’ASP Di Cosenza si riserva fin d’ora la libera facoltà di sospendere modificare o annullare la presente procedura e/o di non dare seguito alla successiva procedura negoziata</w:t>
      </w:r>
      <w:r w:rsidR="007373C4">
        <w:t>.</w:t>
      </w:r>
      <w:bookmarkStart w:id="0" w:name="_GoBack"/>
      <w:bookmarkEnd w:id="0"/>
    </w:p>
    <w:p w:rsidR="008A2226" w:rsidRDefault="008A2226">
      <w:pPr>
        <w:tabs>
          <w:tab w:val="left" w:pos="2978"/>
        </w:tabs>
        <w:spacing w:after="0"/>
        <w:jc w:val="both"/>
        <w:rPr>
          <w:shd w:val="clear" w:color="auto" w:fill="FFFF00"/>
        </w:rPr>
      </w:pPr>
    </w:p>
    <w:p w:rsidR="008A2226" w:rsidRDefault="008D2F95">
      <w:pPr>
        <w:tabs>
          <w:tab w:val="left" w:pos="2978"/>
        </w:tabs>
        <w:spacing w:after="0"/>
        <w:jc w:val="both"/>
      </w:pPr>
      <w:r>
        <w:t xml:space="preserve">Si rappresenta che non sono oggetto del presente servizio </w:t>
      </w:r>
      <w:r>
        <w:t xml:space="preserve">proposte di forniture </w:t>
      </w:r>
      <w:proofErr w:type="gramStart"/>
      <w:r>
        <w:t>di</w:t>
      </w:r>
      <w:proofErr w:type="gramEnd"/>
      <w:r>
        <w:t xml:space="preserve"> nuovi software in sostituzione di quanto già in esercizio.</w:t>
      </w: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A2226">
      <w:pPr>
        <w:tabs>
          <w:tab w:val="left" w:pos="2978"/>
        </w:tabs>
        <w:spacing w:after="0"/>
        <w:jc w:val="both"/>
      </w:pPr>
    </w:p>
    <w:p w:rsidR="008A2226" w:rsidRDefault="008A2226">
      <w:pPr>
        <w:tabs>
          <w:tab w:val="left" w:pos="2978"/>
        </w:tabs>
        <w:jc w:val="both"/>
      </w:pPr>
    </w:p>
    <w:p w:rsidR="008A2226" w:rsidRDefault="008D2F95">
      <w:pPr>
        <w:tabs>
          <w:tab w:val="left" w:pos="2978"/>
        </w:tabs>
        <w:ind w:left="4956"/>
        <w:jc w:val="center"/>
      </w:pPr>
      <w:r>
        <w:t>Il Responsabile del Procedimento</w:t>
      </w:r>
    </w:p>
    <w:p w:rsidR="008A2226" w:rsidRDefault="008D2F95">
      <w:pPr>
        <w:tabs>
          <w:tab w:val="left" w:pos="5749"/>
        </w:tabs>
        <w:ind w:left="4956"/>
        <w:jc w:val="center"/>
      </w:pPr>
      <w:r>
        <w:t xml:space="preserve">F.to ing. Gianfranco </w:t>
      </w:r>
      <w:proofErr w:type="spellStart"/>
      <w:r>
        <w:t>Straface</w:t>
      </w:r>
      <w:proofErr w:type="spellEnd"/>
    </w:p>
    <w:p w:rsidR="008A2226" w:rsidRDefault="008A2226">
      <w:pPr>
        <w:tabs>
          <w:tab w:val="left" w:pos="2978"/>
        </w:tabs>
        <w:jc w:val="both"/>
      </w:pPr>
    </w:p>
    <w:sectPr w:rsidR="008A2226">
      <w:pgSz w:w="11906" w:h="16838"/>
      <w:pgMar w:top="993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95" w:rsidRDefault="008D2F95">
      <w:pPr>
        <w:spacing w:after="0" w:line="240" w:lineRule="auto"/>
      </w:pPr>
      <w:r>
        <w:separator/>
      </w:r>
    </w:p>
  </w:endnote>
  <w:endnote w:type="continuationSeparator" w:id="0">
    <w:p w:rsidR="008D2F95" w:rsidRDefault="008D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95" w:rsidRDefault="008D2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2F95" w:rsidRDefault="008D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11BF"/>
    <w:multiLevelType w:val="multilevel"/>
    <w:tmpl w:val="191A7B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2226"/>
    <w:rsid w:val="00624421"/>
    <w:rsid w:val="007373C4"/>
    <w:rsid w:val="008A2226"/>
    <w:rsid w:val="008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anfranco.straface@pec.aspcs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Settimo Buccafusco</cp:lastModifiedBy>
  <cp:revision>2</cp:revision>
  <cp:lastPrinted>2021-04-13T13:29:00Z</cp:lastPrinted>
  <dcterms:created xsi:type="dcterms:W3CDTF">2021-04-13T14:46:00Z</dcterms:created>
  <dcterms:modified xsi:type="dcterms:W3CDTF">2021-04-13T14:46:00Z</dcterms:modified>
</cp:coreProperties>
</file>